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01" w:rsidRDefault="00382101" w:rsidP="00D62FD7"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2101" w:rsidRDefault="00382101" w:rsidP="00D62FD7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администрации сельского поселения  Бреславский сельсовет</w:t>
      </w:r>
    </w:p>
    <w:p w:rsidR="00382101" w:rsidRDefault="00382101" w:rsidP="00D62FD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Усманского муниципального района Липецкой области</w:t>
      </w:r>
    </w:p>
    <w:p w:rsidR="00382101" w:rsidRDefault="00382101" w:rsidP="00D62FD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Российской Федерации</w:t>
      </w:r>
    </w:p>
    <w:p w:rsidR="00382101" w:rsidRDefault="00382101" w:rsidP="00D62FD7">
      <w:pPr>
        <w:jc w:val="center"/>
        <w:rPr>
          <w:szCs w:val="28"/>
        </w:rPr>
      </w:pPr>
      <w:r>
        <w:rPr>
          <w:szCs w:val="28"/>
        </w:rPr>
        <w:t>с. Бреславка</w:t>
      </w:r>
    </w:p>
    <w:p w:rsidR="00382101" w:rsidRDefault="00382101" w:rsidP="00D62FD7">
      <w:pPr>
        <w:rPr>
          <w:szCs w:val="28"/>
        </w:rPr>
      </w:pPr>
      <w:r>
        <w:rPr>
          <w:szCs w:val="28"/>
        </w:rPr>
        <w:t>28 января 2016 года                                                                                     № 3</w:t>
      </w:r>
    </w:p>
    <w:p w:rsidR="00382101" w:rsidRPr="00A96609" w:rsidRDefault="00382101" w:rsidP="00D1072E">
      <w:pPr>
        <w:autoSpaceDE w:val="0"/>
        <w:autoSpaceDN w:val="0"/>
        <w:adjustRightInd w:val="0"/>
        <w:spacing w:before="240"/>
        <w:jc w:val="both"/>
      </w:pPr>
      <w:r w:rsidRPr="00A96609">
        <w:t>Об общественном совете</w:t>
      </w:r>
      <w:r>
        <w:t>.</w:t>
      </w:r>
    </w:p>
    <w:p w:rsidR="00382101" w:rsidRPr="00A96609" w:rsidRDefault="00382101" w:rsidP="00B904CE">
      <w:pPr>
        <w:pStyle w:val="ConsPlusNormal"/>
        <w:spacing w:before="48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609">
        <w:rPr>
          <w:rFonts w:ascii="Times New Roman" w:hAnsi="Times New Roman" w:cs="Times New Roman"/>
          <w:sz w:val="28"/>
          <w:szCs w:val="28"/>
        </w:rPr>
        <w:t>В целях обеспечения принципов открытости, прозрачности информации о контрактной системе в сфере закупок, обеспечения конкуренции, стимулирования инноваций, единства контрактной системы в сфере закупок, эффективности осуществления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609">
        <w:rPr>
          <w:rFonts w:ascii="Times New Roman" w:hAnsi="Times New Roman" w:cs="Times New Roman"/>
          <w:sz w:val="28"/>
          <w:szCs w:val="28"/>
        </w:rPr>
        <w:t xml:space="preserve"> </w:t>
      </w:r>
      <w:r w:rsidRPr="00BB440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допущения</w:t>
      </w:r>
      <w:r w:rsidRPr="00BB440B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40B">
        <w:rPr>
          <w:rFonts w:ascii="Times New Roman" w:hAnsi="Times New Roman" w:cs="Times New Roman"/>
          <w:sz w:val="28"/>
          <w:szCs w:val="28"/>
        </w:rPr>
        <w:t xml:space="preserve"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 </w:t>
      </w:r>
    </w:p>
    <w:p w:rsidR="00382101" w:rsidRPr="00EC732D" w:rsidRDefault="00382101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Общественный совет при администрации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>
        <w:rPr>
          <w:sz w:val="28"/>
          <w:szCs w:val="28"/>
        </w:rPr>
        <w:t>сельского поселения Бреславский сельсовет Усманского  муниципального  района.</w:t>
      </w:r>
    </w:p>
    <w:p w:rsidR="00382101" w:rsidRDefault="00382101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Утвердить </w:t>
      </w:r>
      <w:hyperlink w:anchor="Par23" w:history="1">
        <w:r w:rsidRPr="00EC732D">
          <w:rPr>
            <w:sz w:val="28"/>
            <w:szCs w:val="28"/>
          </w:rPr>
          <w:t>Положение</w:t>
        </w:r>
      </w:hyperlink>
      <w:r w:rsidRPr="00EC732D">
        <w:rPr>
          <w:sz w:val="28"/>
          <w:szCs w:val="28"/>
        </w:rPr>
        <w:t xml:space="preserve"> об Общественном совете</w:t>
      </w:r>
      <w:r>
        <w:rPr>
          <w:sz w:val="28"/>
          <w:szCs w:val="28"/>
        </w:rPr>
        <w:t xml:space="preserve"> при администрации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Pr="00EC732D">
        <w:rPr>
          <w:sz w:val="28"/>
          <w:szCs w:val="28"/>
        </w:rPr>
        <w:t>.</w:t>
      </w:r>
    </w:p>
    <w:p w:rsidR="00382101" w:rsidRPr="00EC732D" w:rsidRDefault="00382101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EC732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EC732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 xml:space="preserve"> при </w:t>
      </w:r>
      <w:r>
        <w:rPr>
          <w:sz w:val="28"/>
          <w:szCs w:val="28"/>
        </w:rPr>
        <w:t>администрации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>
        <w:rPr>
          <w:sz w:val="28"/>
          <w:szCs w:val="28"/>
        </w:rPr>
        <w:t>сельского поселения Бреславский сельсовет Усманского муниципального района (приложение №2)</w:t>
      </w:r>
      <w:r w:rsidRPr="00EC732D">
        <w:rPr>
          <w:sz w:val="28"/>
          <w:szCs w:val="28"/>
        </w:rPr>
        <w:t>.</w:t>
      </w:r>
    </w:p>
    <w:p w:rsidR="00382101" w:rsidRPr="00BA396C" w:rsidRDefault="00382101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BA396C">
        <w:rPr>
          <w:sz w:val="28"/>
          <w:szCs w:val="28"/>
        </w:rPr>
        <w:t>Контроль за исполнением насто</w:t>
      </w:r>
      <w:r>
        <w:rPr>
          <w:sz w:val="28"/>
          <w:szCs w:val="28"/>
        </w:rPr>
        <w:t>ящего  постановления возложить на специалиста  администрации поселения  Соболеву О. И.</w:t>
      </w:r>
    </w:p>
    <w:p w:rsidR="00382101" w:rsidRPr="00D62FD7" w:rsidRDefault="00382101" w:rsidP="00153E39">
      <w:r w:rsidRPr="00DB6BAE">
        <w:t xml:space="preserve">     </w:t>
      </w:r>
      <w:r>
        <w:t>Глава</w:t>
      </w:r>
      <w:r w:rsidRPr="00DB6BAE">
        <w:t xml:space="preserve">  администрации</w:t>
      </w:r>
      <w:r>
        <w:t xml:space="preserve"> </w:t>
      </w:r>
      <w:r w:rsidRPr="00D62FD7">
        <w:t xml:space="preserve">сельского поселения </w:t>
      </w:r>
    </w:p>
    <w:p w:rsidR="00382101" w:rsidRPr="00DB6BAE" w:rsidRDefault="00382101" w:rsidP="00153E39">
      <w:r w:rsidRPr="00D62FD7">
        <w:t>Бреславский сельсовет</w:t>
      </w:r>
      <w:r>
        <w:t xml:space="preserve"> </w:t>
      </w:r>
      <w:r w:rsidRPr="00DB6BAE">
        <w:t xml:space="preserve">Усманского  муниципального   </w:t>
      </w:r>
      <w:r>
        <w:t xml:space="preserve">района                С. В. Артёмов.                             </w:t>
      </w:r>
    </w:p>
    <w:p w:rsidR="00382101" w:rsidRPr="00DB6BAE" w:rsidRDefault="00382101" w:rsidP="009845D9">
      <w:pPr>
        <w:tabs>
          <w:tab w:val="left" w:pos="522"/>
        </w:tabs>
      </w:pPr>
      <w:r w:rsidRPr="00DB6BAE">
        <w:tab/>
      </w:r>
    </w:p>
    <w:p w:rsidR="00382101" w:rsidRPr="00DB6BAE" w:rsidRDefault="00382101" w:rsidP="009845D9">
      <w:pPr>
        <w:rPr>
          <w:sz w:val="16"/>
          <w:szCs w:val="16"/>
        </w:rPr>
      </w:pPr>
      <w:r>
        <w:t xml:space="preserve">         </w:t>
      </w:r>
    </w:p>
    <w:p w:rsidR="00382101" w:rsidRPr="009845D9" w:rsidRDefault="00382101" w:rsidP="009845D9">
      <w:pPr>
        <w:sectPr w:rsidR="00382101" w:rsidRPr="009845D9" w:rsidSect="001233D6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A0"/>
      </w:tblPr>
      <w:tblGrid>
        <w:gridCol w:w="3000"/>
        <w:gridCol w:w="1824"/>
        <w:gridCol w:w="4922"/>
      </w:tblGrid>
      <w:tr w:rsidR="00382101" w:rsidRPr="004C7077" w:rsidTr="005F0052">
        <w:tc>
          <w:tcPr>
            <w:tcW w:w="3000" w:type="dxa"/>
          </w:tcPr>
          <w:p w:rsidR="00382101" w:rsidRPr="004C7077" w:rsidRDefault="00382101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24" w:type="dxa"/>
          </w:tcPr>
          <w:p w:rsidR="00382101" w:rsidRPr="004C7077" w:rsidRDefault="00382101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22" w:type="dxa"/>
          </w:tcPr>
          <w:p w:rsidR="00382101" w:rsidRDefault="00382101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9F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br/>
              <w:t>к  постановлению администрации</w:t>
            </w:r>
          </w:p>
          <w:p w:rsidR="00382101" w:rsidRDefault="00382101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382101" w:rsidRPr="008639F4" w:rsidRDefault="00382101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Бреславский сельсовет Усманского муниципального района</w:t>
            </w:r>
          </w:p>
          <w:p w:rsidR="00382101" w:rsidRPr="004C7077" w:rsidRDefault="00382101" w:rsidP="008639F4">
            <w:pPr>
              <w:pStyle w:val="BodyTextIndent2"/>
              <w:spacing w:before="0" w:after="0"/>
              <w:ind w:firstLine="0"/>
              <w:jc w:val="right"/>
              <w:rPr>
                <w:szCs w:val="28"/>
              </w:rPr>
            </w:pPr>
            <w:r w:rsidRPr="008639F4">
              <w:rPr>
                <w:szCs w:val="28"/>
              </w:rPr>
              <w:t>«Об общественном совете»</w:t>
            </w:r>
          </w:p>
        </w:tc>
      </w:tr>
    </w:tbl>
    <w:p w:rsidR="00382101" w:rsidRPr="00EC732D" w:rsidRDefault="00382101" w:rsidP="004F10A1">
      <w:pPr>
        <w:autoSpaceDE w:val="0"/>
        <w:autoSpaceDN w:val="0"/>
        <w:adjustRightInd w:val="0"/>
        <w:spacing w:before="240"/>
        <w:ind w:firstLine="851"/>
        <w:jc w:val="center"/>
        <w:rPr>
          <w:b/>
          <w:bCs/>
          <w:sz w:val="28"/>
          <w:szCs w:val="28"/>
        </w:rPr>
      </w:pPr>
      <w:bookmarkStart w:id="0" w:name="Par23"/>
      <w:bookmarkEnd w:id="0"/>
      <w:r>
        <w:rPr>
          <w:b/>
          <w:bCs/>
          <w:sz w:val="28"/>
          <w:szCs w:val="28"/>
        </w:rPr>
        <w:t>П</w:t>
      </w:r>
      <w:r w:rsidRPr="00EC732D">
        <w:rPr>
          <w:b/>
          <w:bCs/>
          <w:sz w:val="28"/>
          <w:szCs w:val="28"/>
        </w:rPr>
        <w:t>оложение</w:t>
      </w:r>
    </w:p>
    <w:p w:rsidR="00382101" w:rsidRPr="00EC732D" w:rsidRDefault="00382101" w:rsidP="002D4E4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EC732D">
        <w:rPr>
          <w:b/>
          <w:bCs/>
          <w:sz w:val="28"/>
          <w:szCs w:val="28"/>
        </w:rPr>
        <w:t>об общ</w:t>
      </w:r>
      <w:r>
        <w:rPr>
          <w:b/>
          <w:bCs/>
          <w:sz w:val="28"/>
          <w:szCs w:val="28"/>
        </w:rPr>
        <w:t xml:space="preserve">ественном совете при  администрации </w:t>
      </w:r>
      <w:r w:rsidRPr="00D62FD7">
        <w:rPr>
          <w:b/>
          <w:sz w:val="28"/>
          <w:szCs w:val="28"/>
        </w:rPr>
        <w:t>сельского поселения Бреславский сельсовет</w:t>
      </w:r>
      <w:r>
        <w:rPr>
          <w:b/>
          <w:bCs/>
          <w:sz w:val="28"/>
          <w:szCs w:val="28"/>
        </w:rPr>
        <w:t xml:space="preserve"> Усманского муниципального района</w:t>
      </w:r>
    </w:p>
    <w:p w:rsidR="00382101" w:rsidRPr="00524913" w:rsidRDefault="00382101" w:rsidP="002D4E42">
      <w:pPr>
        <w:numPr>
          <w:ilvl w:val="0"/>
          <w:numId w:val="7"/>
        </w:numPr>
        <w:autoSpaceDE w:val="0"/>
        <w:autoSpaceDN w:val="0"/>
        <w:adjustRightInd w:val="0"/>
        <w:spacing w:before="120"/>
        <w:ind w:firstLine="0"/>
        <w:jc w:val="center"/>
        <w:outlineLvl w:val="1"/>
        <w:rPr>
          <w:b/>
          <w:sz w:val="28"/>
          <w:szCs w:val="28"/>
        </w:rPr>
      </w:pPr>
      <w:r w:rsidRPr="00524913">
        <w:rPr>
          <w:b/>
          <w:sz w:val="28"/>
          <w:szCs w:val="28"/>
        </w:rPr>
        <w:t>Общие положения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Общественный совет при </w:t>
      </w:r>
      <w:r>
        <w:rPr>
          <w:sz w:val="28"/>
          <w:szCs w:val="28"/>
        </w:rPr>
        <w:t>администрации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>
        <w:rPr>
          <w:sz w:val="28"/>
          <w:szCs w:val="28"/>
        </w:rPr>
        <w:t>сельского поселения Бреславский сельсовет Усманского района</w:t>
      </w:r>
      <w:r w:rsidRPr="00EC732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овет) является </w:t>
      </w:r>
      <w:r>
        <w:rPr>
          <w:sz w:val="28"/>
          <w:szCs w:val="28"/>
        </w:rPr>
        <w:t xml:space="preserve">постоянно действующим </w:t>
      </w:r>
      <w:r w:rsidRPr="00EC732D">
        <w:rPr>
          <w:sz w:val="28"/>
          <w:szCs w:val="28"/>
        </w:rPr>
        <w:t>совещательн</w:t>
      </w:r>
      <w:r>
        <w:rPr>
          <w:sz w:val="28"/>
          <w:szCs w:val="28"/>
        </w:rPr>
        <w:t>о–консультативным</w:t>
      </w:r>
      <w:r w:rsidRPr="00EC732D">
        <w:rPr>
          <w:sz w:val="28"/>
          <w:szCs w:val="28"/>
        </w:rPr>
        <w:t xml:space="preserve"> органом.</w:t>
      </w:r>
    </w:p>
    <w:p w:rsidR="00382101" w:rsidRPr="00EC732D" w:rsidRDefault="00382101" w:rsidP="00B901D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</w:t>
      </w:r>
      <w:r w:rsidRPr="00B901D2">
        <w:rPr>
          <w:sz w:val="28"/>
          <w:szCs w:val="28"/>
        </w:rPr>
        <w:t xml:space="preserve">осуществляет </w:t>
      </w:r>
      <w:r w:rsidRPr="00EC732D">
        <w:rPr>
          <w:sz w:val="28"/>
          <w:szCs w:val="28"/>
        </w:rPr>
        <w:t>сво</w:t>
      </w:r>
      <w:r w:rsidRPr="00B901D2">
        <w:rPr>
          <w:sz w:val="28"/>
          <w:szCs w:val="28"/>
        </w:rPr>
        <w:t>ю</w:t>
      </w:r>
      <w:r w:rsidRPr="00EC732D">
        <w:rPr>
          <w:sz w:val="28"/>
          <w:szCs w:val="28"/>
        </w:rPr>
        <w:t xml:space="preserve"> деятельност</w:t>
      </w:r>
      <w:r w:rsidRPr="00B901D2">
        <w:rPr>
          <w:sz w:val="28"/>
          <w:szCs w:val="28"/>
        </w:rPr>
        <w:t>ь на основе</w:t>
      </w:r>
      <w:r w:rsidRPr="00EC732D">
        <w:rPr>
          <w:sz w:val="28"/>
          <w:szCs w:val="28"/>
        </w:rPr>
        <w:t xml:space="preserve"> </w:t>
      </w:r>
      <w:r w:rsidRPr="00B901D2">
        <w:rPr>
          <w:sz w:val="28"/>
          <w:szCs w:val="28"/>
        </w:rPr>
        <w:t xml:space="preserve">Конституции </w:t>
      </w:r>
      <w:r w:rsidRPr="00EC732D">
        <w:rPr>
          <w:sz w:val="28"/>
          <w:szCs w:val="28"/>
        </w:rPr>
        <w:t>Российской Федерации,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конституционны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</w:t>
      </w:r>
      <w:r w:rsidRPr="00EC732D">
        <w:rPr>
          <w:sz w:val="28"/>
          <w:szCs w:val="28"/>
        </w:rPr>
        <w:t>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 и нормативных правовых актов</w:t>
      </w:r>
      <w:r w:rsidRPr="00EC732D">
        <w:rPr>
          <w:sz w:val="28"/>
          <w:szCs w:val="28"/>
        </w:rPr>
        <w:t>, Устав</w:t>
      </w:r>
      <w:r w:rsidRPr="00B901D2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Бреславский сельсовет Усманского  муниципального района</w:t>
      </w:r>
      <w:r w:rsidRPr="00EC7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нормативных </w:t>
      </w:r>
      <w:r w:rsidRPr="00EC732D">
        <w:rPr>
          <w:sz w:val="28"/>
          <w:szCs w:val="28"/>
        </w:rPr>
        <w:t>правов</w:t>
      </w:r>
      <w:r w:rsidRPr="00B901D2">
        <w:rPr>
          <w:sz w:val="28"/>
          <w:szCs w:val="28"/>
        </w:rPr>
        <w:t>ых</w:t>
      </w:r>
      <w:r w:rsidRPr="00EC732D">
        <w:rPr>
          <w:sz w:val="28"/>
          <w:szCs w:val="28"/>
        </w:rPr>
        <w:t xml:space="preserve"> акт</w:t>
      </w:r>
      <w:r w:rsidRPr="00B901D2">
        <w:rPr>
          <w:sz w:val="28"/>
          <w:szCs w:val="28"/>
        </w:rPr>
        <w:t>ов</w:t>
      </w:r>
      <w:r>
        <w:rPr>
          <w:sz w:val="28"/>
          <w:szCs w:val="28"/>
        </w:rPr>
        <w:t xml:space="preserve"> сельского поселения Бреславский сельсовет Усманского муниципального района</w:t>
      </w:r>
      <w:r w:rsidRPr="00B901D2">
        <w:rPr>
          <w:sz w:val="28"/>
          <w:szCs w:val="28"/>
        </w:rPr>
        <w:t xml:space="preserve">, а также </w:t>
      </w:r>
      <w:r w:rsidRPr="00EC732D">
        <w:rPr>
          <w:sz w:val="28"/>
          <w:szCs w:val="28"/>
        </w:rPr>
        <w:t>настоящ</w:t>
      </w:r>
      <w:r w:rsidRPr="00B901D2">
        <w:rPr>
          <w:sz w:val="28"/>
          <w:szCs w:val="28"/>
        </w:rPr>
        <w:t>его</w:t>
      </w:r>
      <w:r w:rsidRPr="00EC732D">
        <w:rPr>
          <w:sz w:val="28"/>
          <w:szCs w:val="28"/>
        </w:rPr>
        <w:t xml:space="preserve"> Положени</w:t>
      </w:r>
      <w:r w:rsidRPr="00B901D2">
        <w:rPr>
          <w:sz w:val="28"/>
          <w:szCs w:val="28"/>
        </w:rPr>
        <w:t>я</w:t>
      </w:r>
      <w:r w:rsidRPr="00EC73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общественном совете при администрации </w:t>
      </w:r>
      <w:r>
        <w:rPr>
          <w:sz w:val="28"/>
          <w:szCs w:val="28"/>
        </w:rPr>
        <w:t xml:space="preserve">сельского поселения Бреславский сельсовет </w:t>
      </w:r>
      <w:r>
        <w:rPr>
          <w:bCs/>
          <w:sz w:val="28"/>
          <w:szCs w:val="28"/>
        </w:rPr>
        <w:t>Усманского муниципального района</w:t>
      </w:r>
      <w:r w:rsidRPr="00B901D2">
        <w:rPr>
          <w:sz w:val="28"/>
          <w:szCs w:val="28"/>
        </w:rPr>
        <w:t xml:space="preserve"> </w:t>
      </w:r>
      <w:r w:rsidRPr="00EC732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Положение).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основывается на принципах законности, гласности, коллегиальности и ответственности за принимаемые решения.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носят рекомендательный характер.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исполняют свои обязанности на общественных началах.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Общественном совете утверждается постановлением администрации сельского поселения Бреславский сельсовет Усманского муниципального района.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Общественного совета осуществляет  администрация сельского поселения Бреславский сельсовет Усманского муниципального района. </w:t>
      </w:r>
    </w:p>
    <w:p w:rsidR="00382101" w:rsidRPr="00E3630C" w:rsidRDefault="00382101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Компетенция Общественного совета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Цели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382101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Привлечение граждан и организаций к активному участию в реализации государственной политики в сфере закупок для о</w:t>
      </w:r>
      <w:r>
        <w:rPr>
          <w:sz w:val="28"/>
          <w:szCs w:val="28"/>
        </w:rPr>
        <w:t>беспечения муниципальных нужд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>, обсуждению наиболее важных вопросов и перспектив развития контрактной системы, в том числе имеющих повышенный общественный резонанс.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учета потребностей и интересов граждан Российской Федерации, защиты прав и свобод граждан Российской Федерации и прав общественных объединений при осуществлении государственной политики в части контрактной системы в сфере закупок сельского поселения Бреславский сельсовет Усманского района.</w:t>
      </w:r>
    </w:p>
    <w:p w:rsidR="00382101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Разработка методов повышения эффективности осуществления закупок для обеспечения </w:t>
      </w:r>
      <w:r>
        <w:rPr>
          <w:sz w:val="28"/>
          <w:szCs w:val="28"/>
        </w:rPr>
        <w:t>муниципальных нужд сельского поселения Бреславский сельсовет Усманского  района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440B">
        <w:rPr>
          <w:sz w:val="28"/>
          <w:szCs w:val="28"/>
        </w:rPr>
        <w:t xml:space="preserve">е </w:t>
      </w:r>
      <w:r>
        <w:rPr>
          <w:sz w:val="28"/>
          <w:szCs w:val="28"/>
        </w:rPr>
        <w:t>допущение</w:t>
      </w:r>
      <w:r w:rsidRPr="00BB440B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</w:t>
      </w:r>
      <w:r w:rsidRPr="00BB440B">
        <w:rPr>
          <w:sz w:val="28"/>
          <w:szCs w:val="28"/>
        </w:rPr>
        <w:t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Выявление и анализ проблем реализации государственной политики в сфере закупок для обеспечения </w:t>
      </w:r>
      <w:r>
        <w:rPr>
          <w:sz w:val="28"/>
          <w:szCs w:val="28"/>
        </w:rPr>
        <w:t>муниципральных нужд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>, подготовка по их результатам, а также с учетом передового международного и российского опыта, рекомендаций главным распоря</w:t>
      </w:r>
      <w:r>
        <w:rPr>
          <w:sz w:val="28"/>
          <w:szCs w:val="28"/>
        </w:rPr>
        <w:t>дителям бюджетных средств сельского поселения Бреславский сельсовет Усманского муниципального района</w:t>
      </w:r>
      <w:r w:rsidRPr="00EC732D">
        <w:rPr>
          <w:sz w:val="28"/>
          <w:szCs w:val="28"/>
        </w:rPr>
        <w:t xml:space="preserve"> по повышению эффективн</w:t>
      </w:r>
      <w:r>
        <w:rPr>
          <w:sz w:val="28"/>
          <w:szCs w:val="28"/>
        </w:rPr>
        <w:t>ости управления  муниципальными</w:t>
      </w:r>
      <w:r w:rsidRPr="00EC732D">
        <w:rPr>
          <w:sz w:val="28"/>
          <w:szCs w:val="28"/>
        </w:rPr>
        <w:t xml:space="preserve"> закупками.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Участие в общественной экспертизе проектов нормативных правовых актов и и</w:t>
      </w:r>
      <w:r>
        <w:rPr>
          <w:sz w:val="28"/>
          <w:szCs w:val="28"/>
        </w:rPr>
        <w:t>ных документов, разрабатываемых администрацией поселения, в том числе относящихся к нормированию в сфере закупок</w:t>
      </w:r>
      <w:r w:rsidRPr="00EC732D">
        <w:rPr>
          <w:sz w:val="28"/>
          <w:szCs w:val="28"/>
        </w:rPr>
        <w:t>.</w:t>
      </w:r>
    </w:p>
    <w:p w:rsidR="00382101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Взаимодействие с должностными лицами</w:t>
      </w:r>
      <w:r>
        <w:rPr>
          <w:sz w:val="28"/>
          <w:szCs w:val="28"/>
        </w:rPr>
        <w:t xml:space="preserve"> администрации поселения</w:t>
      </w:r>
      <w:r w:rsidRPr="00EC732D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382101" w:rsidRPr="00E3630C" w:rsidRDefault="00382101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Полномочия Общественного совета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обязан:</w:t>
      </w:r>
    </w:p>
    <w:p w:rsidR="00382101" w:rsidRDefault="00382101" w:rsidP="005569E8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вопросы, входящие в его компетенцию, для достижения целей и решения задач, определенных разделом 2 настоящего Положения.</w:t>
      </w:r>
    </w:p>
    <w:p w:rsidR="00382101" w:rsidRPr="00BB327B" w:rsidRDefault="00382101" w:rsidP="00BB327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327B">
        <w:rPr>
          <w:sz w:val="28"/>
          <w:szCs w:val="28"/>
        </w:rPr>
        <w:t xml:space="preserve">е создавать препятствий </w:t>
      </w:r>
      <w:r>
        <w:rPr>
          <w:sz w:val="28"/>
          <w:szCs w:val="28"/>
        </w:rPr>
        <w:t>исполнению функций, возложенных на администрацию  поселения.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для выполнения возложенных на него задач вправе: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Приглашать на свои заседания </w:t>
      </w:r>
      <w:r>
        <w:rPr>
          <w:sz w:val="28"/>
          <w:szCs w:val="28"/>
        </w:rPr>
        <w:t>(</w:t>
      </w:r>
      <w:r w:rsidRPr="00EC732D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) представителей, 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сельского поселения Бреславский сельсовет Усманского района</w:t>
      </w:r>
      <w:r w:rsidRPr="00EC732D">
        <w:rPr>
          <w:sz w:val="28"/>
          <w:szCs w:val="28"/>
        </w:rPr>
        <w:t xml:space="preserve">, коммерческих и некоммерческих организаций, участие которых необходимо в процессе подготовки или рассмотрения вопросов на заседании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Запрашивать в установленном порядке в пределах своей компетенции необходимую для осуществления своей деятельнос</w:t>
      </w:r>
      <w:r>
        <w:rPr>
          <w:sz w:val="28"/>
          <w:szCs w:val="28"/>
        </w:rPr>
        <w:t>ти информацию от</w:t>
      </w:r>
      <w:r w:rsidRPr="00EC732D">
        <w:rPr>
          <w:sz w:val="28"/>
          <w:szCs w:val="28"/>
        </w:rPr>
        <w:t xml:space="preserve"> исполнительных органов государственной власти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органов местного самоуправления, </w:t>
      </w:r>
      <w:r w:rsidRPr="00EC732D">
        <w:rPr>
          <w:sz w:val="28"/>
          <w:szCs w:val="28"/>
        </w:rPr>
        <w:t>общественных и иных организаций.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Вносить предложения по повышению эффективност</w:t>
      </w:r>
      <w:r>
        <w:rPr>
          <w:sz w:val="28"/>
          <w:szCs w:val="28"/>
        </w:rPr>
        <w:t>и планирования закупок для нужд сельского поселения Бреславский сельсовет Усманского района</w:t>
      </w:r>
      <w:r w:rsidRPr="00EC732D">
        <w:rPr>
          <w:sz w:val="28"/>
          <w:szCs w:val="28"/>
        </w:rPr>
        <w:t>, проведения конкурентных способов определения поставщиков (подрядчиков, исполнителей), заключения и исполнения контрактов, проведения мониторинга и аудита закупок в виде аналитических и информационных материалов, проектов и иных документов.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Изучать и обобщать опыт субъектов Российской Федерации и муниципальных образований субъектов Российской Федерации.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Создавать рабочие группы для по</w:t>
      </w:r>
      <w:r>
        <w:rPr>
          <w:sz w:val="28"/>
          <w:szCs w:val="28"/>
        </w:rPr>
        <w:t>дготовки материалов на заседании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732D">
        <w:rPr>
          <w:sz w:val="28"/>
          <w:szCs w:val="28"/>
        </w:rPr>
        <w:t xml:space="preserve">аправлять своих представителей для участия в совещаниях, конференциях и семинарах, проводимых органами государственной власти области, органами местного самоуправления, институтами гражданского общества по вопросам, относящимся к </w:t>
      </w:r>
      <w:r>
        <w:rPr>
          <w:sz w:val="28"/>
          <w:szCs w:val="28"/>
        </w:rPr>
        <w:t>компетенции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Информировать через средства массовой информации и сайт в информационно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EC732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Госзаказ Липецкой области http://tpl.admlr.lipetsk.ru</w:t>
      </w:r>
      <w:r w:rsidRPr="0048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 Госзаказ Липецкой области) </w:t>
      </w:r>
      <w:r w:rsidRPr="00EC732D">
        <w:rPr>
          <w:sz w:val="28"/>
          <w:szCs w:val="28"/>
        </w:rPr>
        <w:t xml:space="preserve">о принятых </w:t>
      </w:r>
      <w:r>
        <w:rPr>
          <w:sz w:val="28"/>
          <w:szCs w:val="28"/>
        </w:rPr>
        <w:t>Общественным с</w:t>
      </w:r>
      <w:r w:rsidRPr="00EC732D">
        <w:rPr>
          <w:sz w:val="28"/>
          <w:szCs w:val="28"/>
        </w:rPr>
        <w:t xml:space="preserve">оветом решениях, рекомендациях, о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Pr="00E3630C" w:rsidRDefault="00382101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1" w:name="Par60"/>
      <w:bookmarkEnd w:id="1"/>
      <w:r w:rsidRPr="00E3630C">
        <w:rPr>
          <w:b/>
          <w:sz w:val="28"/>
          <w:szCs w:val="28"/>
        </w:rPr>
        <w:t>Состав Общественного совета и порядок его формирования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Отбор кандидатов в 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на основе гласности и добровольного участия в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определяется на основе предложений структур гражданского общества, областных и общероссийских общественных организаций, политических партий, осуществляющих свою деятельность на территории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и включает не </w:t>
      </w:r>
      <w:r>
        <w:rPr>
          <w:sz w:val="28"/>
          <w:szCs w:val="28"/>
        </w:rPr>
        <w:t>менее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C732D">
        <w:rPr>
          <w:sz w:val="28"/>
          <w:szCs w:val="28"/>
        </w:rPr>
        <w:t xml:space="preserve"> членов. При этом поименный 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формируется из числа граждан Российской Федерации, п</w:t>
      </w:r>
      <w:r>
        <w:rPr>
          <w:sz w:val="28"/>
          <w:szCs w:val="28"/>
        </w:rPr>
        <w:t>роживающих на территории сельского поселения Бреславский сельсовет</w:t>
      </w:r>
      <w:r w:rsidRPr="00EC732D">
        <w:rPr>
          <w:sz w:val="28"/>
          <w:szCs w:val="28"/>
        </w:rPr>
        <w:t xml:space="preserve">, достигших возраста восемнадцати лет, обладающих знаниями и навыками, позволяющими решать задачи, возложенные на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не могут быть лица, которые в соответствии с Федеральным законом от 4 апреля 2005 года №32-ФЗ «Об общественной палате Российской Федерации» не могут быть членами Общественной палаты Российской Федерации.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Представление кандидатур для назначения членами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в течение </w:t>
      </w:r>
      <w:r>
        <w:rPr>
          <w:sz w:val="28"/>
          <w:szCs w:val="28"/>
        </w:rPr>
        <w:t>20</w:t>
      </w:r>
      <w:r w:rsidRPr="00EC732D">
        <w:rPr>
          <w:sz w:val="28"/>
          <w:szCs w:val="28"/>
        </w:rPr>
        <w:t xml:space="preserve"> дней после </w:t>
      </w:r>
      <w:r>
        <w:rPr>
          <w:sz w:val="28"/>
          <w:szCs w:val="28"/>
        </w:rPr>
        <w:t>направления администрацией поселения и письменного уведомления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 формировании Общественного совета</w:t>
      </w:r>
      <w:r w:rsidRPr="00EC732D">
        <w:rPr>
          <w:sz w:val="28"/>
          <w:szCs w:val="28"/>
        </w:rPr>
        <w:t>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формировании Общественного совета должно содержать:</w:t>
      </w:r>
    </w:p>
    <w:p w:rsidR="00382101" w:rsidRDefault="00382101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т</w:t>
      </w:r>
      <w:r w:rsidRPr="009E2C87">
        <w:rPr>
          <w:sz w:val="28"/>
          <w:szCs w:val="28"/>
        </w:rPr>
        <w:t>ребования к кандидатам в члены Общественного</w:t>
      </w:r>
      <w:r>
        <w:rPr>
          <w:sz w:val="28"/>
          <w:szCs w:val="28"/>
        </w:rPr>
        <w:t xml:space="preserve"> совета.</w:t>
      </w:r>
    </w:p>
    <w:p w:rsidR="00382101" w:rsidRDefault="00382101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и адрес направления организациями и лицами, указанными в пункте 4.2 настоящего Положения, писем о выдвижении кандидатов в состав Общественного совета.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 постановлением администрации</w:t>
      </w:r>
      <w:r w:rsidRPr="0093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Бреславский сельсовет Усманского района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составе Общественного совета размещаются на сайте Госзаказ Липецкой области в течение пяти рабочих дней с момента его утверждения.</w:t>
      </w:r>
    </w:p>
    <w:p w:rsidR="00382101" w:rsidRDefault="00382101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8EC">
        <w:rPr>
          <w:sz w:val="28"/>
          <w:szCs w:val="28"/>
        </w:rPr>
        <w:t xml:space="preserve">В состав Общественного совета входят: председатель, </w:t>
      </w:r>
      <w:r>
        <w:rPr>
          <w:sz w:val="28"/>
          <w:szCs w:val="28"/>
        </w:rPr>
        <w:t>заместитель председателя</w:t>
      </w:r>
      <w:r w:rsidRPr="003D28EC">
        <w:rPr>
          <w:sz w:val="28"/>
          <w:szCs w:val="28"/>
        </w:rPr>
        <w:t xml:space="preserve"> и члены Общественного совета.</w:t>
      </w:r>
      <w:r>
        <w:rPr>
          <w:sz w:val="28"/>
          <w:szCs w:val="28"/>
        </w:rPr>
        <w:t xml:space="preserve"> В качестве кандидатов на должность председателя Общественного совета, заместителя председателя Общественного совета могут быть выдвинуты лица, имеющие знания в сфере закупок.</w:t>
      </w:r>
    </w:p>
    <w:p w:rsidR="00382101" w:rsidRPr="003D28EC" w:rsidRDefault="00382101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председателя Общественного совета его обязанности выполняет его заместитель.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и </w:t>
      </w:r>
      <w:r>
        <w:rPr>
          <w:sz w:val="28"/>
          <w:szCs w:val="28"/>
        </w:rPr>
        <w:t>заместитель председателя</w:t>
      </w:r>
      <w:r w:rsidRPr="00EC732D">
        <w:rPr>
          <w:sz w:val="28"/>
          <w:szCs w:val="28"/>
        </w:rPr>
        <w:t xml:space="preserve"> избираются на первом организационном заседании </w:t>
      </w:r>
      <w:r>
        <w:rPr>
          <w:sz w:val="28"/>
          <w:szCs w:val="28"/>
        </w:rPr>
        <w:t>Общественного совета из числа кандидатур, выдвинутых членами Общественного совета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секретарем назначается должностное лицо администрации поселения. Ответственный секретарь не является членом Общественного совета.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осуществляет свою деятельность в соответствии с </w:t>
      </w:r>
      <w:r>
        <w:rPr>
          <w:sz w:val="28"/>
          <w:szCs w:val="28"/>
        </w:rPr>
        <w:t>разделом 5</w:t>
      </w:r>
      <w:r w:rsidRPr="00EC732D">
        <w:rPr>
          <w:sz w:val="28"/>
          <w:szCs w:val="28"/>
        </w:rPr>
        <w:t xml:space="preserve"> настоящего Положения.</w:t>
      </w:r>
    </w:p>
    <w:p w:rsidR="00382101" w:rsidRPr="00EC732D" w:rsidRDefault="00382101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10"/>
      <w:bookmarkEnd w:id="2"/>
      <w:r w:rsidRPr="00EC732D">
        <w:rPr>
          <w:sz w:val="28"/>
          <w:szCs w:val="28"/>
        </w:rPr>
        <w:t xml:space="preserve">Полномочия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прекращаются в случаях:</w:t>
      </w:r>
    </w:p>
    <w:p w:rsidR="00382101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конфликта интересов.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тридцати дней с даты подачи п</w:t>
      </w:r>
      <w:r w:rsidRPr="00EC732D">
        <w:rPr>
          <w:sz w:val="28"/>
          <w:szCs w:val="28"/>
        </w:rPr>
        <w:t xml:space="preserve">исьменного заявления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 выходе из состава </w:t>
      </w:r>
      <w:r>
        <w:rPr>
          <w:sz w:val="28"/>
          <w:szCs w:val="28"/>
        </w:rPr>
        <w:t>Общественного совета с указанием причин.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732D">
        <w:rPr>
          <w:sz w:val="28"/>
          <w:szCs w:val="28"/>
        </w:rPr>
        <w:t xml:space="preserve">траты членом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гражданства Российской Федерации, приобретения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sz w:val="28"/>
          <w:szCs w:val="28"/>
        </w:rPr>
        <w:t>итории иностранного государства.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732D">
        <w:rPr>
          <w:sz w:val="28"/>
          <w:szCs w:val="28"/>
        </w:rPr>
        <w:t>ступления в законную силу вынесенного в отношении его обвинительного приг</w:t>
      </w:r>
      <w:r>
        <w:rPr>
          <w:sz w:val="28"/>
          <w:szCs w:val="28"/>
        </w:rPr>
        <w:t>овора суда.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732D">
        <w:rPr>
          <w:sz w:val="28"/>
          <w:szCs w:val="28"/>
        </w:rPr>
        <w:t xml:space="preserve">ризнания судом </w:t>
      </w:r>
      <w:r>
        <w:rPr>
          <w:sz w:val="28"/>
          <w:szCs w:val="28"/>
        </w:rPr>
        <w:t xml:space="preserve">его </w:t>
      </w:r>
      <w:r w:rsidRPr="00EC732D">
        <w:rPr>
          <w:sz w:val="28"/>
          <w:szCs w:val="28"/>
        </w:rPr>
        <w:t>безвестно от</w:t>
      </w:r>
      <w:r>
        <w:rPr>
          <w:sz w:val="28"/>
          <w:szCs w:val="28"/>
        </w:rPr>
        <w:t>сутствующим, объявления его умершим.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Его с</w:t>
      </w:r>
      <w:r w:rsidRPr="00EC732D">
        <w:rPr>
          <w:sz w:val="28"/>
          <w:szCs w:val="28"/>
        </w:rPr>
        <w:t>мерти.</w:t>
      </w:r>
    </w:p>
    <w:p w:rsidR="00382101" w:rsidRPr="00EC732D" w:rsidRDefault="00382101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Досрочное прекращение полномочий члена </w:t>
      </w:r>
      <w:r>
        <w:rPr>
          <w:sz w:val="28"/>
          <w:szCs w:val="28"/>
        </w:rPr>
        <w:t xml:space="preserve">Общественного совета в случаях, предусмотренных п.5.1. настоящего положения, </w:t>
      </w:r>
      <w:r w:rsidRPr="00EC732D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постановлением главы поселения</w:t>
      </w:r>
      <w:r w:rsidRPr="00EC732D">
        <w:rPr>
          <w:sz w:val="28"/>
          <w:szCs w:val="28"/>
        </w:rPr>
        <w:t>.</w:t>
      </w:r>
    </w:p>
    <w:p w:rsidR="00382101" w:rsidRPr="00EC732D" w:rsidRDefault="00382101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В случае досрочного прекращения полномочий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 соответствии с </w:t>
      </w:r>
      <w:hyperlink w:anchor="Par110" w:history="1">
        <w:r>
          <w:rPr>
            <w:sz w:val="28"/>
            <w:szCs w:val="28"/>
          </w:rPr>
          <w:t>пунктом 5</w:t>
        </w:r>
        <w:r w:rsidRPr="00EC732D">
          <w:rPr>
            <w:sz w:val="28"/>
            <w:szCs w:val="28"/>
          </w:rPr>
          <w:t>.1</w:t>
        </w:r>
      </w:hyperlink>
      <w:r w:rsidRPr="00EC732D">
        <w:rPr>
          <w:sz w:val="28"/>
          <w:szCs w:val="28"/>
        </w:rPr>
        <w:t xml:space="preserve"> настоящего Положения новый член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вводится в его состав в порядке, предусмотренном </w:t>
      </w:r>
      <w:hyperlink w:anchor="Par60" w:history="1">
        <w:r w:rsidRPr="00EC732D">
          <w:rPr>
            <w:sz w:val="28"/>
            <w:szCs w:val="28"/>
          </w:rPr>
          <w:t>разделом 4</w:t>
        </w:r>
      </w:hyperlink>
      <w:r w:rsidRPr="00EC732D">
        <w:rPr>
          <w:sz w:val="28"/>
          <w:szCs w:val="28"/>
        </w:rPr>
        <w:t xml:space="preserve"> настоящего Положения, в течение тридцати дней со дня прекращения полномочий.</w:t>
      </w:r>
    </w:p>
    <w:p w:rsidR="00382101" w:rsidRPr="00E3630C" w:rsidRDefault="00382101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3" w:name="Par98"/>
      <w:bookmarkEnd w:id="3"/>
      <w:r w:rsidRPr="00E3630C">
        <w:rPr>
          <w:b/>
          <w:sz w:val="28"/>
          <w:szCs w:val="28"/>
        </w:rPr>
        <w:t>Регламент работы Общественного совета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Общественного совета проводится не позднее чем через тридцать дней после утверждения состава Общественного совета.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осуществляет свою деятельность в соответствии с планом работы.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Общественного совета согласовывается с главой администрации сельского поселения Бреславский сельсовет Усманского муниципального района.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Общественного совета являются з</w:t>
      </w:r>
      <w:r w:rsidRPr="00EC732D">
        <w:rPr>
          <w:sz w:val="28"/>
          <w:szCs w:val="28"/>
        </w:rPr>
        <w:t>аседания</w:t>
      </w:r>
      <w:r>
        <w:rPr>
          <w:sz w:val="28"/>
          <w:szCs w:val="28"/>
        </w:rPr>
        <w:t>, которые</w:t>
      </w:r>
      <w:r w:rsidRPr="00EC732D">
        <w:rPr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sz w:val="28"/>
          <w:szCs w:val="28"/>
        </w:rPr>
        <w:t>год и считаются правомочными при присутствии на нем не менее половины его членов</w:t>
      </w:r>
      <w:r w:rsidRPr="00EC732D">
        <w:rPr>
          <w:sz w:val="28"/>
          <w:szCs w:val="28"/>
        </w:rPr>
        <w:t>.</w:t>
      </w:r>
      <w:r>
        <w:rPr>
          <w:sz w:val="28"/>
          <w:szCs w:val="28"/>
        </w:rPr>
        <w:t xml:space="preserve"> По решению председателя Общественного совета может быть проведено внеочередное заседание.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от числа присутствующих.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</w:t>
      </w:r>
      <w:r w:rsidRPr="00EC732D">
        <w:rPr>
          <w:sz w:val="28"/>
          <w:szCs w:val="28"/>
        </w:rPr>
        <w:t>тся протокол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732D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Pr="00EC732D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Протоколы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ведутся </w:t>
      </w:r>
      <w:r w:rsidRPr="00EC732D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подписываются Председателем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382101" w:rsidRDefault="00382101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размещается на сайте </w:t>
      </w:r>
      <w:r>
        <w:rPr>
          <w:sz w:val="28"/>
          <w:szCs w:val="28"/>
        </w:rPr>
        <w:t>Госзаказ Липецкой области в течение пяти рабочих дней с момента подписания</w:t>
      </w:r>
      <w:r w:rsidRPr="00EC732D">
        <w:rPr>
          <w:sz w:val="28"/>
          <w:szCs w:val="28"/>
        </w:rPr>
        <w:t>.</w:t>
      </w:r>
    </w:p>
    <w:p w:rsidR="00382101" w:rsidRPr="00EC732D" w:rsidRDefault="00382101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Общественного совета, организует и проводит заседания.</w:t>
      </w:r>
    </w:p>
    <w:p w:rsidR="00382101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Определяет место, время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утверждает </w:t>
      </w:r>
      <w:r>
        <w:rPr>
          <w:sz w:val="28"/>
          <w:szCs w:val="28"/>
        </w:rPr>
        <w:t>план его проведения.</w:t>
      </w:r>
    </w:p>
    <w:p w:rsidR="00382101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уведомление членов Общественного совета о дате, месте и плане проведения заседания, об утвержденном плане работы Общественного совета, а также направление протоколов заседаний и иных документов (материалов).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Подписывает протоколы и документы, связанные с деятельностью </w:t>
      </w:r>
      <w:r>
        <w:rPr>
          <w:sz w:val="28"/>
          <w:szCs w:val="28"/>
        </w:rPr>
        <w:t>Общественного совета.</w:t>
      </w:r>
    </w:p>
    <w:p w:rsidR="00382101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по вопросам, относящимся к его компетенции.</w:t>
      </w:r>
    </w:p>
    <w:p w:rsidR="00382101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главой администрации сельского поселения Бреславский сельсовет Усманского района по вопросам реализации решений Общественного совета.</w:t>
      </w:r>
    </w:p>
    <w:p w:rsidR="00382101" w:rsidRPr="00EC732D" w:rsidRDefault="00382101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382101" w:rsidRDefault="00382101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382101" w:rsidRPr="00EC732D" w:rsidRDefault="00382101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E3C">
        <w:rPr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382101" w:rsidRPr="00475E3C" w:rsidRDefault="00382101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носить предложения по формированию повестки дня</w:t>
      </w:r>
      <w:r>
        <w:rPr>
          <w:sz w:val="28"/>
          <w:szCs w:val="28"/>
        </w:rPr>
        <w:t xml:space="preserve"> заседаний Общественного совета</w:t>
      </w:r>
    </w:p>
    <w:p w:rsidR="00382101" w:rsidRPr="00475E3C" w:rsidRDefault="00382101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озглавлять комиссии и рабочие группы, форми</w:t>
      </w:r>
      <w:r>
        <w:rPr>
          <w:sz w:val="28"/>
          <w:szCs w:val="28"/>
        </w:rPr>
        <w:t>руемые Общественным советом.</w:t>
      </w:r>
    </w:p>
    <w:p w:rsidR="00382101" w:rsidRPr="00475E3C" w:rsidRDefault="00382101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п</w:t>
      </w:r>
      <w:r w:rsidRPr="00475E3C">
        <w:rPr>
          <w:sz w:val="28"/>
          <w:szCs w:val="28"/>
        </w:rPr>
        <w:t xml:space="preserve">редлагать кандидатуры экспертов для участия в </w:t>
      </w:r>
      <w:r>
        <w:rPr>
          <w:sz w:val="28"/>
          <w:szCs w:val="28"/>
        </w:rPr>
        <w:t>заседаниях Общественного совета.</w:t>
      </w:r>
    </w:p>
    <w:p w:rsidR="00382101" w:rsidRPr="00475E3C" w:rsidRDefault="00382101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у</w:t>
      </w:r>
      <w:r w:rsidRPr="00475E3C">
        <w:rPr>
          <w:sz w:val="28"/>
          <w:szCs w:val="28"/>
        </w:rPr>
        <w:t>частвовать в подготовке материа</w:t>
      </w:r>
      <w:r>
        <w:rPr>
          <w:sz w:val="28"/>
          <w:szCs w:val="28"/>
        </w:rPr>
        <w:t>лов по рассматриваемым вопросам.</w:t>
      </w:r>
    </w:p>
    <w:p w:rsidR="00382101" w:rsidRDefault="00382101" w:rsidP="007F1AEC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82101" w:rsidRDefault="00382101" w:rsidP="007F1AEC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82101" w:rsidRDefault="00382101" w:rsidP="007F1AEC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82101" w:rsidRPr="000209BB" w:rsidRDefault="00382101" w:rsidP="00E3630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9BB">
        <w:rPr>
          <w:sz w:val="28"/>
          <w:szCs w:val="28"/>
        </w:rPr>
        <w:t>Ответственный секретарь Общественного совета:</w:t>
      </w:r>
    </w:p>
    <w:p w:rsidR="00382101" w:rsidRPr="000209BB" w:rsidRDefault="00382101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</w:t>
      </w:r>
      <w:r>
        <w:rPr>
          <w:sz w:val="28"/>
          <w:szCs w:val="28"/>
        </w:rPr>
        <w:t xml:space="preserve">главу администрации сельского поселения Бреславский сельсовет Усманского района </w:t>
      </w:r>
      <w:r w:rsidRPr="000209BB">
        <w:rPr>
          <w:sz w:val="28"/>
          <w:szCs w:val="28"/>
        </w:rPr>
        <w:t>о прекращении полномочий члена или член</w:t>
      </w:r>
      <w:r>
        <w:rPr>
          <w:sz w:val="28"/>
          <w:szCs w:val="28"/>
        </w:rPr>
        <w:t>ов О</w:t>
      </w:r>
      <w:r w:rsidRPr="000209BB">
        <w:rPr>
          <w:sz w:val="28"/>
          <w:szCs w:val="28"/>
        </w:rPr>
        <w:t>бщественного совета и необходимости замещения вакан</w:t>
      </w:r>
      <w:r>
        <w:rPr>
          <w:sz w:val="28"/>
          <w:szCs w:val="28"/>
        </w:rPr>
        <w:t>тных мест в Общественном совете.</w:t>
      </w:r>
    </w:p>
    <w:p w:rsidR="00382101" w:rsidRPr="000209BB" w:rsidRDefault="00382101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членов Общественного совета о дате, месте и </w:t>
      </w:r>
      <w:r>
        <w:rPr>
          <w:sz w:val="28"/>
          <w:szCs w:val="28"/>
        </w:rPr>
        <w:t>плане работы</w:t>
      </w:r>
      <w:r w:rsidRPr="000209BB">
        <w:rPr>
          <w:sz w:val="28"/>
          <w:szCs w:val="28"/>
        </w:rPr>
        <w:t xml:space="preserve"> предстоящего заседания, а также об утвержденном пл</w:t>
      </w:r>
      <w:r>
        <w:rPr>
          <w:sz w:val="28"/>
          <w:szCs w:val="28"/>
        </w:rPr>
        <w:t>ане работы самого Общественного совета.</w:t>
      </w:r>
    </w:p>
    <w:p w:rsidR="00382101" w:rsidRPr="000209BB" w:rsidRDefault="00382101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09BB">
        <w:rPr>
          <w:sz w:val="28"/>
          <w:szCs w:val="28"/>
        </w:rPr>
        <w:t xml:space="preserve">отовит и согласует с председателем Общественного совета проекты документов и иных материалов для обсуждения на </w:t>
      </w:r>
      <w:r>
        <w:rPr>
          <w:sz w:val="28"/>
          <w:szCs w:val="28"/>
        </w:rPr>
        <w:t>заседаниях Общественного совета.</w:t>
      </w:r>
    </w:p>
    <w:p w:rsidR="00382101" w:rsidRPr="000209BB" w:rsidRDefault="00382101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09BB">
        <w:rPr>
          <w:sz w:val="28"/>
          <w:szCs w:val="28"/>
        </w:rPr>
        <w:t>едет, оформляет, согласует с председателем Общественного совета и рассылает членам Общественного совета протоколы заседан</w:t>
      </w:r>
      <w:r>
        <w:rPr>
          <w:sz w:val="28"/>
          <w:szCs w:val="28"/>
        </w:rPr>
        <w:t>ий и иные документы (материалы).</w:t>
      </w:r>
    </w:p>
    <w:p w:rsidR="00382101" w:rsidRPr="000209BB" w:rsidRDefault="00382101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х</w:t>
      </w:r>
      <w:r w:rsidRPr="000209BB">
        <w:rPr>
          <w:sz w:val="28"/>
          <w:szCs w:val="28"/>
        </w:rPr>
        <w:t>ранит до</w:t>
      </w:r>
      <w:r>
        <w:rPr>
          <w:sz w:val="28"/>
          <w:szCs w:val="28"/>
        </w:rPr>
        <w:t>кументацию Общественного совета, а также готовит ее к уничтожению.</w:t>
      </w:r>
    </w:p>
    <w:p w:rsidR="00382101" w:rsidRPr="008D147D" w:rsidRDefault="00382101" w:rsidP="008D147D">
      <w:pPr>
        <w:pStyle w:val="ConsPlusNormal"/>
        <w:numPr>
          <w:ilvl w:val="0"/>
          <w:numId w:val="7"/>
        </w:num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7D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</w:p>
    <w:p w:rsidR="00382101" w:rsidRPr="00AF7AC5" w:rsidRDefault="00382101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референтных групп, способное привести к причинению вреда этим законным интересам.</w:t>
      </w:r>
    </w:p>
    <w:p w:rsidR="00382101" w:rsidRPr="00AF7AC5" w:rsidRDefault="00382101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 совета связан финансовыми или иными обязательствами.</w:t>
      </w:r>
    </w:p>
    <w:p w:rsidR="00382101" w:rsidRPr="00AF7AC5" w:rsidRDefault="00382101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 xml:space="preserve">Члены Общественного совета обязаны ежегодно до 30 апреля информировать председателя Общественного совета и </w:t>
      </w:r>
      <w:r>
        <w:rPr>
          <w:sz w:val="28"/>
          <w:szCs w:val="28"/>
        </w:rPr>
        <w:t xml:space="preserve"> главу администрации поселения</w:t>
      </w:r>
      <w:r w:rsidRPr="00AF7AC5">
        <w:rPr>
          <w:sz w:val="28"/>
          <w:szCs w:val="28"/>
        </w:rPr>
        <w:t xml:space="preserve"> (в письменной форме) об отсутствии у них конфликта интересов, а новые члены Общественного совета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при их включении в состав Общественного совета.</w:t>
      </w:r>
    </w:p>
    <w:p w:rsidR="00382101" w:rsidRDefault="00382101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382101" w:rsidSect="001233D6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AF7AC5">
        <w:rPr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</w:t>
      </w:r>
      <w:r>
        <w:rPr>
          <w:sz w:val="28"/>
          <w:szCs w:val="28"/>
        </w:rPr>
        <w:t>дателя Общественного совета</w:t>
      </w:r>
      <w:r w:rsidRPr="00AF7AC5">
        <w:rPr>
          <w:sz w:val="28"/>
          <w:szCs w:val="28"/>
        </w:rPr>
        <w:t>.</w:t>
      </w:r>
    </w:p>
    <w:tbl>
      <w:tblPr>
        <w:tblW w:w="9781" w:type="dxa"/>
        <w:tblInd w:w="108" w:type="dxa"/>
        <w:tblLook w:val="00A0"/>
      </w:tblPr>
      <w:tblGrid>
        <w:gridCol w:w="3000"/>
        <w:gridCol w:w="1824"/>
        <w:gridCol w:w="4957"/>
      </w:tblGrid>
      <w:tr w:rsidR="00382101" w:rsidRPr="004C7077" w:rsidTr="000962FE">
        <w:tc>
          <w:tcPr>
            <w:tcW w:w="3000" w:type="dxa"/>
          </w:tcPr>
          <w:p w:rsidR="00382101" w:rsidRPr="004C7077" w:rsidRDefault="00382101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24" w:type="dxa"/>
          </w:tcPr>
          <w:p w:rsidR="00382101" w:rsidRPr="004C7077" w:rsidRDefault="00382101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7" w:type="dxa"/>
          </w:tcPr>
          <w:p w:rsidR="00382101" w:rsidRDefault="00382101" w:rsidP="000962FE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 w:rsidRPr="008639F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br/>
              <w:t>к  постановлению</w:t>
            </w:r>
            <w:r>
              <w:rPr>
                <w:sz w:val="28"/>
                <w:szCs w:val="28"/>
              </w:rPr>
              <w:br/>
              <w:t xml:space="preserve">администрации сельского поселения Бреславский сельсовет </w:t>
            </w:r>
          </w:p>
          <w:p w:rsidR="00382101" w:rsidRPr="008639F4" w:rsidRDefault="00382101" w:rsidP="000962FE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Усманского муниципального района</w:t>
            </w:r>
          </w:p>
          <w:p w:rsidR="00382101" w:rsidRPr="004C7077" w:rsidRDefault="00382101" w:rsidP="000962FE">
            <w:pPr>
              <w:pStyle w:val="BodyTextIndent2"/>
              <w:spacing w:before="0" w:after="0"/>
              <w:ind w:right="175" w:firstLine="0"/>
              <w:jc w:val="right"/>
              <w:rPr>
                <w:szCs w:val="28"/>
              </w:rPr>
            </w:pPr>
            <w:r w:rsidRPr="008639F4">
              <w:rPr>
                <w:szCs w:val="28"/>
              </w:rPr>
              <w:t>«</w:t>
            </w:r>
            <w:r>
              <w:rPr>
                <w:szCs w:val="28"/>
              </w:rPr>
              <w:t>Об о</w:t>
            </w:r>
            <w:r w:rsidRPr="008639F4">
              <w:rPr>
                <w:szCs w:val="28"/>
              </w:rPr>
              <w:t>бщественно</w:t>
            </w:r>
            <w:r>
              <w:rPr>
                <w:szCs w:val="28"/>
              </w:rPr>
              <w:t>м</w:t>
            </w:r>
            <w:r w:rsidRPr="008639F4">
              <w:rPr>
                <w:szCs w:val="28"/>
              </w:rPr>
              <w:t xml:space="preserve"> совет</w:t>
            </w:r>
            <w:r>
              <w:rPr>
                <w:szCs w:val="28"/>
              </w:rPr>
              <w:t>е</w:t>
            </w:r>
            <w:r w:rsidRPr="008639F4">
              <w:rPr>
                <w:szCs w:val="28"/>
              </w:rPr>
              <w:t>»</w:t>
            </w:r>
          </w:p>
        </w:tc>
      </w:tr>
    </w:tbl>
    <w:p w:rsidR="00382101" w:rsidRDefault="00382101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bookmarkStart w:id="4" w:name="Par134"/>
      <w:bookmarkEnd w:id="4"/>
    </w:p>
    <w:p w:rsidR="00382101" w:rsidRDefault="00382101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382101" w:rsidRDefault="00382101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382101" w:rsidRPr="00EC732D" w:rsidRDefault="00382101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EC732D">
        <w:rPr>
          <w:b/>
          <w:bCs/>
          <w:sz w:val="28"/>
          <w:szCs w:val="28"/>
        </w:rPr>
        <w:t>остав</w:t>
      </w:r>
    </w:p>
    <w:p w:rsidR="00382101" w:rsidRPr="00EC732D" w:rsidRDefault="00382101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Общественного совета при администрации </w:t>
      </w:r>
      <w:r w:rsidRPr="008B5A9D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B5A9D">
        <w:rPr>
          <w:b/>
          <w:sz w:val="28"/>
          <w:szCs w:val="28"/>
        </w:rPr>
        <w:t>Бреславский сельсовет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Усманского муниципального района </w:t>
      </w:r>
      <w:r w:rsidRPr="00EC732D">
        <w:rPr>
          <w:b/>
          <w:bCs/>
          <w:sz w:val="28"/>
          <w:szCs w:val="28"/>
        </w:rPr>
        <w:t>по вопросам осуществления закупок для нужд</w:t>
      </w:r>
      <w:r>
        <w:rPr>
          <w:b/>
          <w:bCs/>
          <w:sz w:val="28"/>
          <w:szCs w:val="28"/>
        </w:rPr>
        <w:t xml:space="preserve"> </w:t>
      </w:r>
      <w:r w:rsidRPr="008B5A9D">
        <w:rPr>
          <w:b/>
          <w:sz w:val="28"/>
          <w:szCs w:val="28"/>
        </w:rPr>
        <w:t xml:space="preserve">сельского поселения Бреславский сельсовет </w:t>
      </w:r>
      <w:r>
        <w:rPr>
          <w:b/>
          <w:bCs/>
          <w:sz w:val="28"/>
          <w:szCs w:val="28"/>
        </w:rPr>
        <w:t>Усманского района</w:t>
      </w:r>
    </w:p>
    <w:p w:rsidR="00382101" w:rsidRDefault="00382101" w:rsidP="00F8671D">
      <w:pPr>
        <w:rPr>
          <w:b/>
          <w:sz w:val="32"/>
          <w:szCs w:val="32"/>
        </w:rPr>
      </w:pP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1.  Куделина Татьяна Юрьевна      -       Директор МБУК «Досуговый центр      </w:t>
      </w:r>
    </w:p>
    <w:p w:rsidR="00382101" w:rsidRDefault="00382101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администрации сельского поселения Бреславский сельсовет»</w:t>
      </w: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Шилина Елена Николаевна     -        учитель Бреславский филиал МБОУ </w:t>
      </w:r>
    </w:p>
    <w:p w:rsidR="00382101" w:rsidRDefault="00382101" w:rsidP="00F8671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СОШ ст. Дрязги</w:t>
      </w:r>
    </w:p>
    <w:p w:rsidR="00382101" w:rsidRPr="00141324" w:rsidRDefault="00382101" w:rsidP="00F8671D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tabs>
          <w:tab w:val="left" w:pos="5475"/>
        </w:tabs>
        <w:rPr>
          <w:sz w:val="28"/>
          <w:szCs w:val="28"/>
        </w:rPr>
      </w:pPr>
    </w:p>
    <w:p w:rsidR="00382101" w:rsidRDefault="00382101" w:rsidP="00A17A5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  Маньшина Елена Ивановна        -        учитель Бреславский филиал МБОУ </w:t>
      </w:r>
    </w:p>
    <w:p w:rsidR="00382101" w:rsidRDefault="00382101" w:rsidP="00A17A5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СОШ ст. Дрязги</w:t>
      </w: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4. Чёрная Лариса Анатольевна    -         физическое   лицо            </w:t>
      </w:r>
    </w:p>
    <w:p w:rsidR="00382101" w:rsidRDefault="00382101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4F21D1">
      <w:pPr>
        <w:rPr>
          <w:sz w:val="28"/>
          <w:szCs w:val="28"/>
        </w:rPr>
      </w:pPr>
      <w:r>
        <w:rPr>
          <w:sz w:val="28"/>
          <w:szCs w:val="28"/>
        </w:rPr>
        <w:t xml:space="preserve">5. Синицина Лариса Ивановна           -       Библиотекарь МБУК «Досуговый </w:t>
      </w:r>
    </w:p>
    <w:p w:rsidR="00382101" w:rsidRDefault="00382101" w:rsidP="004F2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центр администрации сельского поселения Бреславский сельсовет»</w:t>
      </w:r>
    </w:p>
    <w:p w:rsidR="00382101" w:rsidRDefault="00382101" w:rsidP="00F8671D">
      <w:pPr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82101" w:rsidRDefault="00382101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sectPr w:rsidR="00382101" w:rsidSect="001233D6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01" w:rsidRDefault="00382101" w:rsidP="00A24F65">
      <w:r>
        <w:separator/>
      </w:r>
    </w:p>
  </w:endnote>
  <w:endnote w:type="continuationSeparator" w:id="0">
    <w:p w:rsidR="00382101" w:rsidRDefault="00382101" w:rsidP="00A2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01" w:rsidRDefault="00382101" w:rsidP="00A24F65">
      <w:r>
        <w:separator/>
      </w:r>
    </w:p>
  </w:footnote>
  <w:footnote w:type="continuationSeparator" w:id="0">
    <w:p w:rsidR="00382101" w:rsidRDefault="00382101" w:rsidP="00A24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AB8"/>
    <w:multiLevelType w:val="multilevel"/>
    <w:tmpl w:val="F16A35B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0A476458"/>
    <w:multiLevelType w:val="multilevel"/>
    <w:tmpl w:val="886E4BF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">
    <w:nsid w:val="0CE14F45"/>
    <w:multiLevelType w:val="hybridMultilevel"/>
    <w:tmpl w:val="79D4513E"/>
    <w:lvl w:ilvl="0" w:tplc="4C24796E">
      <w:start w:val="1"/>
      <w:numFmt w:val="decimal"/>
      <w:suff w:val="space"/>
      <w:lvlText w:val="%1."/>
      <w:lvlJc w:val="left"/>
      <w:pPr>
        <w:ind w:left="851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AC1230E"/>
    <w:multiLevelType w:val="hybridMultilevel"/>
    <w:tmpl w:val="157A3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2FC26366"/>
    <w:multiLevelType w:val="multilevel"/>
    <w:tmpl w:val="2640AC1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8E14421"/>
    <w:multiLevelType w:val="hybridMultilevel"/>
    <w:tmpl w:val="ABE2A782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E41BE2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5E827061"/>
    <w:multiLevelType w:val="hybridMultilevel"/>
    <w:tmpl w:val="0D46AF84"/>
    <w:lvl w:ilvl="0" w:tplc="4C24796E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D451760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B0F"/>
    <w:rsid w:val="00003928"/>
    <w:rsid w:val="000039E7"/>
    <w:rsid w:val="00005DEC"/>
    <w:rsid w:val="000075B3"/>
    <w:rsid w:val="00007C03"/>
    <w:rsid w:val="00012022"/>
    <w:rsid w:val="000126A7"/>
    <w:rsid w:val="000144B2"/>
    <w:rsid w:val="000209BB"/>
    <w:rsid w:val="000255BD"/>
    <w:rsid w:val="00025BF7"/>
    <w:rsid w:val="000279F4"/>
    <w:rsid w:val="00052214"/>
    <w:rsid w:val="000632B0"/>
    <w:rsid w:val="00067910"/>
    <w:rsid w:val="00070344"/>
    <w:rsid w:val="00074703"/>
    <w:rsid w:val="000747E6"/>
    <w:rsid w:val="000861A8"/>
    <w:rsid w:val="0008748B"/>
    <w:rsid w:val="00091CC1"/>
    <w:rsid w:val="00095ABB"/>
    <w:rsid w:val="000962FE"/>
    <w:rsid w:val="00096AC2"/>
    <w:rsid w:val="000A5E91"/>
    <w:rsid w:val="000B00D4"/>
    <w:rsid w:val="000C1370"/>
    <w:rsid w:val="000C15CA"/>
    <w:rsid w:val="000D0589"/>
    <w:rsid w:val="000E00ED"/>
    <w:rsid w:val="000E52E4"/>
    <w:rsid w:val="000F73E5"/>
    <w:rsid w:val="0010329F"/>
    <w:rsid w:val="001040A0"/>
    <w:rsid w:val="00106386"/>
    <w:rsid w:val="00112036"/>
    <w:rsid w:val="0011305F"/>
    <w:rsid w:val="001148DF"/>
    <w:rsid w:val="00120E34"/>
    <w:rsid w:val="001233D6"/>
    <w:rsid w:val="00126DE8"/>
    <w:rsid w:val="00130239"/>
    <w:rsid w:val="001312F7"/>
    <w:rsid w:val="00134E87"/>
    <w:rsid w:val="001375D4"/>
    <w:rsid w:val="00141324"/>
    <w:rsid w:val="00141E2D"/>
    <w:rsid w:val="0015116C"/>
    <w:rsid w:val="00153E39"/>
    <w:rsid w:val="00156DFC"/>
    <w:rsid w:val="00170437"/>
    <w:rsid w:val="00171F53"/>
    <w:rsid w:val="0017512A"/>
    <w:rsid w:val="00191126"/>
    <w:rsid w:val="001959B1"/>
    <w:rsid w:val="001A1FCE"/>
    <w:rsid w:val="001A26DB"/>
    <w:rsid w:val="001A4AA3"/>
    <w:rsid w:val="001C65AB"/>
    <w:rsid w:val="001E0DB6"/>
    <w:rsid w:val="001E13CE"/>
    <w:rsid w:val="001E2FDC"/>
    <w:rsid w:val="001E4856"/>
    <w:rsid w:val="001E76DC"/>
    <w:rsid w:val="001F5CB2"/>
    <w:rsid w:val="00210699"/>
    <w:rsid w:val="00213B69"/>
    <w:rsid w:val="00225EAD"/>
    <w:rsid w:val="002264E2"/>
    <w:rsid w:val="00236F28"/>
    <w:rsid w:val="00241888"/>
    <w:rsid w:val="0025185F"/>
    <w:rsid w:val="002534AB"/>
    <w:rsid w:val="00261250"/>
    <w:rsid w:val="00265B71"/>
    <w:rsid w:val="00273F20"/>
    <w:rsid w:val="0028788F"/>
    <w:rsid w:val="002A6985"/>
    <w:rsid w:val="002C7177"/>
    <w:rsid w:val="002D1A0D"/>
    <w:rsid w:val="002D3DF4"/>
    <w:rsid w:val="002D4E42"/>
    <w:rsid w:val="002F1782"/>
    <w:rsid w:val="002F2506"/>
    <w:rsid w:val="0033297D"/>
    <w:rsid w:val="003339E5"/>
    <w:rsid w:val="00333F9E"/>
    <w:rsid w:val="003418A4"/>
    <w:rsid w:val="003458BF"/>
    <w:rsid w:val="00350F6F"/>
    <w:rsid w:val="0035250F"/>
    <w:rsid w:val="00360C74"/>
    <w:rsid w:val="003667F6"/>
    <w:rsid w:val="0037182A"/>
    <w:rsid w:val="0037524B"/>
    <w:rsid w:val="00375791"/>
    <w:rsid w:val="00377D04"/>
    <w:rsid w:val="00380374"/>
    <w:rsid w:val="00380E11"/>
    <w:rsid w:val="00382101"/>
    <w:rsid w:val="0038440C"/>
    <w:rsid w:val="0039333B"/>
    <w:rsid w:val="00395E6F"/>
    <w:rsid w:val="003A73B8"/>
    <w:rsid w:val="003B3420"/>
    <w:rsid w:val="003B7469"/>
    <w:rsid w:val="003C01FB"/>
    <w:rsid w:val="003C3944"/>
    <w:rsid w:val="003C4450"/>
    <w:rsid w:val="003D1DD3"/>
    <w:rsid w:val="003D241E"/>
    <w:rsid w:val="003D28EC"/>
    <w:rsid w:val="003D3869"/>
    <w:rsid w:val="003D4521"/>
    <w:rsid w:val="003D4A37"/>
    <w:rsid w:val="003D5ED9"/>
    <w:rsid w:val="003E0220"/>
    <w:rsid w:val="003E6200"/>
    <w:rsid w:val="003E7BA4"/>
    <w:rsid w:val="00403FCD"/>
    <w:rsid w:val="00405F8F"/>
    <w:rsid w:val="00406C08"/>
    <w:rsid w:val="00407AD3"/>
    <w:rsid w:val="0041153F"/>
    <w:rsid w:val="00411AE9"/>
    <w:rsid w:val="004179A8"/>
    <w:rsid w:val="00417F5D"/>
    <w:rsid w:val="00422196"/>
    <w:rsid w:val="00437139"/>
    <w:rsid w:val="00442972"/>
    <w:rsid w:val="00442ABE"/>
    <w:rsid w:val="004576DF"/>
    <w:rsid w:val="00462E49"/>
    <w:rsid w:val="0046448C"/>
    <w:rsid w:val="00465112"/>
    <w:rsid w:val="00472032"/>
    <w:rsid w:val="00475E3C"/>
    <w:rsid w:val="00476636"/>
    <w:rsid w:val="00480E75"/>
    <w:rsid w:val="004813EA"/>
    <w:rsid w:val="00482FA0"/>
    <w:rsid w:val="0048663C"/>
    <w:rsid w:val="004954D5"/>
    <w:rsid w:val="004A1FC4"/>
    <w:rsid w:val="004A5BC4"/>
    <w:rsid w:val="004B439E"/>
    <w:rsid w:val="004C1B0C"/>
    <w:rsid w:val="004C7077"/>
    <w:rsid w:val="004E0955"/>
    <w:rsid w:val="004E355E"/>
    <w:rsid w:val="004E5B72"/>
    <w:rsid w:val="004F10A1"/>
    <w:rsid w:val="004F1AA0"/>
    <w:rsid w:val="004F21D1"/>
    <w:rsid w:val="004F3B27"/>
    <w:rsid w:val="00520416"/>
    <w:rsid w:val="00524913"/>
    <w:rsid w:val="00527B0C"/>
    <w:rsid w:val="005327BC"/>
    <w:rsid w:val="0053465B"/>
    <w:rsid w:val="00545150"/>
    <w:rsid w:val="005569E8"/>
    <w:rsid w:val="00562D67"/>
    <w:rsid w:val="00562D9B"/>
    <w:rsid w:val="00570183"/>
    <w:rsid w:val="00575FF5"/>
    <w:rsid w:val="00582A8D"/>
    <w:rsid w:val="00584411"/>
    <w:rsid w:val="00593D61"/>
    <w:rsid w:val="00595D34"/>
    <w:rsid w:val="005A2883"/>
    <w:rsid w:val="005A4F1C"/>
    <w:rsid w:val="005A6AC6"/>
    <w:rsid w:val="005B2388"/>
    <w:rsid w:val="005B2F00"/>
    <w:rsid w:val="005B596A"/>
    <w:rsid w:val="005B6F45"/>
    <w:rsid w:val="005C07E1"/>
    <w:rsid w:val="005C123B"/>
    <w:rsid w:val="005D0858"/>
    <w:rsid w:val="005D45CF"/>
    <w:rsid w:val="005F0052"/>
    <w:rsid w:val="005F4F7A"/>
    <w:rsid w:val="006034F0"/>
    <w:rsid w:val="00613EEA"/>
    <w:rsid w:val="00614E6B"/>
    <w:rsid w:val="00624A51"/>
    <w:rsid w:val="00625AFD"/>
    <w:rsid w:val="00625CF3"/>
    <w:rsid w:val="0063028A"/>
    <w:rsid w:val="006337C2"/>
    <w:rsid w:val="00640BBB"/>
    <w:rsid w:val="00641982"/>
    <w:rsid w:val="0064213D"/>
    <w:rsid w:val="00694694"/>
    <w:rsid w:val="006A2E94"/>
    <w:rsid w:val="006A7A35"/>
    <w:rsid w:val="006B28C2"/>
    <w:rsid w:val="006B3279"/>
    <w:rsid w:val="006B36D0"/>
    <w:rsid w:val="006B3C70"/>
    <w:rsid w:val="006B6CC3"/>
    <w:rsid w:val="006C0D27"/>
    <w:rsid w:val="006C1E1C"/>
    <w:rsid w:val="006C3DE0"/>
    <w:rsid w:val="006D07B9"/>
    <w:rsid w:val="006D1F81"/>
    <w:rsid w:val="006D2E55"/>
    <w:rsid w:val="006D460E"/>
    <w:rsid w:val="006D4A47"/>
    <w:rsid w:val="006F2730"/>
    <w:rsid w:val="006F2C70"/>
    <w:rsid w:val="006F57FB"/>
    <w:rsid w:val="006F752F"/>
    <w:rsid w:val="00706FCA"/>
    <w:rsid w:val="00711D74"/>
    <w:rsid w:val="00726D9A"/>
    <w:rsid w:val="00736C73"/>
    <w:rsid w:val="00743766"/>
    <w:rsid w:val="007457D0"/>
    <w:rsid w:val="00747B0F"/>
    <w:rsid w:val="007518F2"/>
    <w:rsid w:val="007564EC"/>
    <w:rsid w:val="0076203D"/>
    <w:rsid w:val="00762401"/>
    <w:rsid w:val="00771C83"/>
    <w:rsid w:val="00772F7D"/>
    <w:rsid w:val="00773389"/>
    <w:rsid w:val="00782513"/>
    <w:rsid w:val="007870C2"/>
    <w:rsid w:val="00791447"/>
    <w:rsid w:val="00791A08"/>
    <w:rsid w:val="007954A1"/>
    <w:rsid w:val="007A5FD4"/>
    <w:rsid w:val="007B5EB2"/>
    <w:rsid w:val="007B6E3E"/>
    <w:rsid w:val="007C266A"/>
    <w:rsid w:val="007C4F4E"/>
    <w:rsid w:val="007C71EE"/>
    <w:rsid w:val="007F1AEC"/>
    <w:rsid w:val="007F3B8D"/>
    <w:rsid w:val="007F7ABA"/>
    <w:rsid w:val="00804B66"/>
    <w:rsid w:val="00812F7E"/>
    <w:rsid w:val="00827083"/>
    <w:rsid w:val="00835E3D"/>
    <w:rsid w:val="0084081A"/>
    <w:rsid w:val="00844B74"/>
    <w:rsid w:val="00853452"/>
    <w:rsid w:val="00855644"/>
    <w:rsid w:val="00862197"/>
    <w:rsid w:val="008637F9"/>
    <w:rsid w:val="008639F4"/>
    <w:rsid w:val="00870ECA"/>
    <w:rsid w:val="008746A8"/>
    <w:rsid w:val="00883E92"/>
    <w:rsid w:val="0089109E"/>
    <w:rsid w:val="00892768"/>
    <w:rsid w:val="00894F24"/>
    <w:rsid w:val="008A75B2"/>
    <w:rsid w:val="008B2BE5"/>
    <w:rsid w:val="008B5A9D"/>
    <w:rsid w:val="008D147D"/>
    <w:rsid w:val="008E1B26"/>
    <w:rsid w:val="008E5C9C"/>
    <w:rsid w:val="008F13DB"/>
    <w:rsid w:val="00906D13"/>
    <w:rsid w:val="0091227A"/>
    <w:rsid w:val="0091542C"/>
    <w:rsid w:val="00920866"/>
    <w:rsid w:val="0092100C"/>
    <w:rsid w:val="009269D5"/>
    <w:rsid w:val="009309F3"/>
    <w:rsid w:val="00932E77"/>
    <w:rsid w:val="009345DB"/>
    <w:rsid w:val="00952AA9"/>
    <w:rsid w:val="009562EA"/>
    <w:rsid w:val="0097089E"/>
    <w:rsid w:val="00974648"/>
    <w:rsid w:val="009845D9"/>
    <w:rsid w:val="00990EEA"/>
    <w:rsid w:val="00992478"/>
    <w:rsid w:val="0099658C"/>
    <w:rsid w:val="00997587"/>
    <w:rsid w:val="009976AA"/>
    <w:rsid w:val="009A10D5"/>
    <w:rsid w:val="009A44FB"/>
    <w:rsid w:val="009A6076"/>
    <w:rsid w:val="009B3EEB"/>
    <w:rsid w:val="009C48A7"/>
    <w:rsid w:val="009C65F4"/>
    <w:rsid w:val="009D0E6A"/>
    <w:rsid w:val="009E2C87"/>
    <w:rsid w:val="009E678C"/>
    <w:rsid w:val="009F34C4"/>
    <w:rsid w:val="009F458F"/>
    <w:rsid w:val="009F7D60"/>
    <w:rsid w:val="00A00C98"/>
    <w:rsid w:val="00A03EB0"/>
    <w:rsid w:val="00A13C10"/>
    <w:rsid w:val="00A17A5B"/>
    <w:rsid w:val="00A24F65"/>
    <w:rsid w:val="00A27A0C"/>
    <w:rsid w:val="00A35CB8"/>
    <w:rsid w:val="00A37062"/>
    <w:rsid w:val="00A405D1"/>
    <w:rsid w:val="00A42BDD"/>
    <w:rsid w:val="00A4679C"/>
    <w:rsid w:val="00A5026A"/>
    <w:rsid w:val="00A60F4C"/>
    <w:rsid w:val="00A66A65"/>
    <w:rsid w:val="00A72A43"/>
    <w:rsid w:val="00A73CA7"/>
    <w:rsid w:val="00A96609"/>
    <w:rsid w:val="00AB5DB1"/>
    <w:rsid w:val="00AB6FA9"/>
    <w:rsid w:val="00AC74C2"/>
    <w:rsid w:val="00AD3DD4"/>
    <w:rsid w:val="00AF09A9"/>
    <w:rsid w:val="00AF6242"/>
    <w:rsid w:val="00AF6E9D"/>
    <w:rsid w:val="00AF7AC5"/>
    <w:rsid w:val="00B11B6B"/>
    <w:rsid w:val="00B203CF"/>
    <w:rsid w:val="00B25BAA"/>
    <w:rsid w:val="00B26D62"/>
    <w:rsid w:val="00B44B56"/>
    <w:rsid w:val="00B47402"/>
    <w:rsid w:val="00B62162"/>
    <w:rsid w:val="00B66AF6"/>
    <w:rsid w:val="00B67A28"/>
    <w:rsid w:val="00B72471"/>
    <w:rsid w:val="00B74061"/>
    <w:rsid w:val="00B901D2"/>
    <w:rsid w:val="00B904CE"/>
    <w:rsid w:val="00B9164F"/>
    <w:rsid w:val="00B939D7"/>
    <w:rsid w:val="00B94027"/>
    <w:rsid w:val="00B94411"/>
    <w:rsid w:val="00BA396C"/>
    <w:rsid w:val="00BB327B"/>
    <w:rsid w:val="00BB440B"/>
    <w:rsid w:val="00BC039C"/>
    <w:rsid w:val="00BC06E3"/>
    <w:rsid w:val="00BC60FF"/>
    <w:rsid w:val="00BD30BA"/>
    <w:rsid w:val="00BE17B5"/>
    <w:rsid w:val="00BE3DA6"/>
    <w:rsid w:val="00BE4F9B"/>
    <w:rsid w:val="00C04683"/>
    <w:rsid w:val="00C0577C"/>
    <w:rsid w:val="00C06F04"/>
    <w:rsid w:val="00C16409"/>
    <w:rsid w:val="00C209BD"/>
    <w:rsid w:val="00C476AB"/>
    <w:rsid w:val="00C54FAE"/>
    <w:rsid w:val="00C55BB2"/>
    <w:rsid w:val="00C633A4"/>
    <w:rsid w:val="00C65067"/>
    <w:rsid w:val="00C6655B"/>
    <w:rsid w:val="00C7088E"/>
    <w:rsid w:val="00C86F41"/>
    <w:rsid w:val="00CA0293"/>
    <w:rsid w:val="00CA1FDA"/>
    <w:rsid w:val="00CA2642"/>
    <w:rsid w:val="00CA3722"/>
    <w:rsid w:val="00CA3F8F"/>
    <w:rsid w:val="00CB3AE8"/>
    <w:rsid w:val="00CB6DDB"/>
    <w:rsid w:val="00CC4AC5"/>
    <w:rsid w:val="00CC5551"/>
    <w:rsid w:val="00CC692A"/>
    <w:rsid w:val="00CD34F3"/>
    <w:rsid w:val="00CD3AAE"/>
    <w:rsid w:val="00CD72F8"/>
    <w:rsid w:val="00CE0AE4"/>
    <w:rsid w:val="00CE2A40"/>
    <w:rsid w:val="00CE5775"/>
    <w:rsid w:val="00CF3DF7"/>
    <w:rsid w:val="00CF437C"/>
    <w:rsid w:val="00CF64F4"/>
    <w:rsid w:val="00D0254D"/>
    <w:rsid w:val="00D1072E"/>
    <w:rsid w:val="00D25250"/>
    <w:rsid w:val="00D40E02"/>
    <w:rsid w:val="00D61E56"/>
    <w:rsid w:val="00D62FD7"/>
    <w:rsid w:val="00D67B8C"/>
    <w:rsid w:val="00D67CB8"/>
    <w:rsid w:val="00D80A44"/>
    <w:rsid w:val="00D82CC2"/>
    <w:rsid w:val="00D92304"/>
    <w:rsid w:val="00DA60A8"/>
    <w:rsid w:val="00DB28E0"/>
    <w:rsid w:val="00DB44E3"/>
    <w:rsid w:val="00DB5C12"/>
    <w:rsid w:val="00DB6B24"/>
    <w:rsid w:val="00DB6BAE"/>
    <w:rsid w:val="00DC0242"/>
    <w:rsid w:val="00DD1A29"/>
    <w:rsid w:val="00DD612B"/>
    <w:rsid w:val="00DE16A5"/>
    <w:rsid w:val="00DE359C"/>
    <w:rsid w:val="00E153D7"/>
    <w:rsid w:val="00E33531"/>
    <w:rsid w:val="00E3630C"/>
    <w:rsid w:val="00E36E34"/>
    <w:rsid w:val="00E42541"/>
    <w:rsid w:val="00E50034"/>
    <w:rsid w:val="00E61863"/>
    <w:rsid w:val="00E6794A"/>
    <w:rsid w:val="00E721D1"/>
    <w:rsid w:val="00E75ED3"/>
    <w:rsid w:val="00E865EE"/>
    <w:rsid w:val="00E86F3A"/>
    <w:rsid w:val="00E92BC6"/>
    <w:rsid w:val="00EA049F"/>
    <w:rsid w:val="00EA5150"/>
    <w:rsid w:val="00EA687D"/>
    <w:rsid w:val="00EB4361"/>
    <w:rsid w:val="00EC66C9"/>
    <w:rsid w:val="00EC713C"/>
    <w:rsid w:val="00EC732D"/>
    <w:rsid w:val="00EF2C6B"/>
    <w:rsid w:val="00EF40EF"/>
    <w:rsid w:val="00EF6279"/>
    <w:rsid w:val="00EF6874"/>
    <w:rsid w:val="00F12A32"/>
    <w:rsid w:val="00F25467"/>
    <w:rsid w:val="00F26B73"/>
    <w:rsid w:val="00F3572E"/>
    <w:rsid w:val="00F44C3E"/>
    <w:rsid w:val="00F51A87"/>
    <w:rsid w:val="00F52D6C"/>
    <w:rsid w:val="00F54B79"/>
    <w:rsid w:val="00F60A43"/>
    <w:rsid w:val="00F62119"/>
    <w:rsid w:val="00F62F99"/>
    <w:rsid w:val="00F76B89"/>
    <w:rsid w:val="00F82DF1"/>
    <w:rsid w:val="00F8671D"/>
    <w:rsid w:val="00F87CC0"/>
    <w:rsid w:val="00F935D8"/>
    <w:rsid w:val="00FA10C8"/>
    <w:rsid w:val="00FB108C"/>
    <w:rsid w:val="00FC4AF4"/>
    <w:rsid w:val="00FD08DF"/>
    <w:rsid w:val="00FE1400"/>
    <w:rsid w:val="00FE1DD4"/>
    <w:rsid w:val="00FE3BF2"/>
    <w:rsid w:val="00FE468C"/>
    <w:rsid w:val="00FE51F6"/>
    <w:rsid w:val="00FF5042"/>
    <w:rsid w:val="00FF5B5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2883"/>
    <w:pPr>
      <w:keepNext/>
      <w:spacing w:before="600" w:after="480" w:line="360" w:lineRule="auto"/>
      <w:jc w:val="right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5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5112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A288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6DF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A2883"/>
    <w:pPr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6D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A2883"/>
    <w:pPr>
      <w:spacing w:before="120" w:after="120"/>
      <w:ind w:firstLine="51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56DF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A2883"/>
    <w:pPr>
      <w:ind w:firstLine="708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56DF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20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03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1FC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6125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24F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4F6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24F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F65"/>
    <w:rPr>
      <w:rFonts w:cs="Times New Roman"/>
      <w:sz w:val="24"/>
      <w:szCs w:val="24"/>
    </w:rPr>
  </w:style>
  <w:style w:type="character" w:customStyle="1" w:styleId="iceouttxt4">
    <w:name w:val="iceouttxt4"/>
    <w:basedOn w:val="DefaultParagraphFont"/>
    <w:uiPriority w:val="99"/>
    <w:rsid w:val="000B00D4"/>
    <w:rPr>
      <w:rFonts w:cs="Times New Roman"/>
    </w:rPr>
  </w:style>
  <w:style w:type="table" w:styleId="TableGrid">
    <w:name w:val="Table Grid"/>
    <w:basedOn w:val="TableNormal"/>
    <w:uiPriority w:val="99"/>
    <w:rsid w:val="002C71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28EC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D62FD7"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9</Pages>
  <Words>2650</Words>
  <Characters>15111</Characters>
  <Application>Microsoft Office Outlook</Application>
  <DocSecurity>0</DocSecurity>
  <Lines>0</Lines>
  <Paragraphs>0</Paragraphs>
  <ScaleCrop>false</ScaleCrop>
  <Company>ADMLR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ue3</dc:creator>
  <cp:keywords/>
  <dc:description/>
  <cp:lastModifiedBy>User</cp:lastModifiedBy>
  <cp:revision>38</cp:revision>
  <cp:lastPrinted>2016-01-13T07:07:00Z</cp:lastPrinted>
  <dcterms:created xsi:type="dcterms:W3CDTF">2015-12-16T14:15:00Z</dcterms:created>
  <dcterms:modified xsi:type="dcterms:W3CDTF">2016-01-28T06:20:00Z</dcterms:modified>
</cp:coreProperties>
</file>